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FF0000"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江苏海洋大学本科生违反考试纪律行为认定书</w:t>
      </w:r>
    </w:p>
    <w:p>
      <w:pPr>
        <w:ind w:firstLine="6120" w:firstLineChars="2550"/>
        <w:rPr>
          <w:rFonts w:eastAsia="黑体"/>
          <w:b/>
          <w:bCs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编号：</w:t>
      </w:r>
      <w:r>
        <w:rPr>
          <w:rFonts w:ascii="仿宋_GB2312" w:eastAsia="仿宋_GB2312"/>
          <w:color w:val="000000"/>
          <w:sz w:val="24"/>
          <w:u w:val="single"/>
        </w:rPr>
        <w:t xml:space="preserve">            </w:t>
      </w:r>
    </w:p>
    <w:tbl>
      <w:tblPr>
        <w:tblStyle w:val="4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56"/>
        <w:gridCol w:w="1260"/>
        <w:gridCol w:w="1440"/>
        <w:gridCol w:w="144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学院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班级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考试课程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考试时间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考试教室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272" w:type="dxa"/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违反考试纪律行为具体说明</w:t>
            </w:r>
          </w:p>
          <w:p>
            <w:pPr>
              <w:spacing w:after="100" w:afterAutospacing="1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732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after="100" w:afterAutospacing="1"/>
              <w:ind w:firstLine="480" w:firstLineChars="200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监考教师签字：</w:t>
            </w: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学生所在学院意见</w:t>
            </w:r>
          </w:p>
        </w:tc>
        <w:tc>
          <w:tcPr>
            <w:tcW w:w="7329" w:type="dxa"/>
            <w:gridSpan w:val="5"/>
            <w:vAlign w:val="center"/>
          </w:tcPr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ind w:right="240"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负责人签字：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272" w:type="dxa"/>
            <w:vAlign w:val="center"/>
          </w:tcPr>
          <w:p>
            <w:pPr>
              <w:spacing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教务处</w:t>
            </w:r>
          </w:p>
          <w:p>
            <w:pPr>
              <w:spacing w:before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意见</w:t>
            </w:r>
          </w:p>
        </w:tc>
        <w:tc>
          <w:tcPr>
            <w:tcW w:w="7329" w:type="dxa"/>
            <w:gridSpan w:val="5"/>
            <w:vAlign w:val="center"/>
          </w:tcPr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 w:firstLine="480" w:firstLineChars="2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本表一式一份，</w:t>
      </w:r>
      <w:r>
        <w:rPr>
          <w:rFonts w:hint="eastAsia" w:ascii="仿宋" w:hAnsi="仿宋" w:eastAsia="仿宋"/>
          <w:lang w:eastAsia="zh-CN"/>
        </w:rPr>
        <w:t>学院</w:t>
      </w:r>
      <w:r>
        <w:rPr>
          <w:rFonts w:hint="eastAsia" w:ascii="仿宋" w:hAnsi="仿宋" w:eastAsia="仿宋"/>
        </w:rPr>
        <w:t>提交教务处考试管理科。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考试时间格式为某年某月某日具体时间段，如</w:t>
      </w:r>
      <w:r>
        <w:rPr>
          <w:rFonts w:ascii="仿宋" w:hAnsi="仿宋" w:eastAsia="仿宋"/>
        </w:rPr>
        <w:t>2020.02.26 14:00-16:00</w:t>
      </w:r>
      <w:r>
        <w:rPr>
          <w:rFonts w:hint="eastAsia" w:ascii="仿宋" w:hAnsi="仿宋" w:eastAsia="仿宋"/>
        </w:rPr>
        <w:t>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违反考试纪律行为具体说明附支撑材料。</w:t>
      </w:r>
    </w:p>
    <w:sectPr>
      <w:headerReference r:id="rId3" w:type="default"/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687"/>
    <w:rsid w:val="0000623D"/>
    <w:rsid w:val="00034AE5"/>
    <w:rsid w:val="00070C12"/>
    <w:rsid w:val="00071350"/>
    <w:rsid w:val="00093AF6"/>
    <w:rsid w:val="000D586F"/>
    <w:rsid w:val="000F303F"/>
    <w:rsid w:val="00122D44"/>
    <w:rsid w:val="001331C3"/>
    <w:rsid w:val="001767DF"/>
    <w:rsid w:val="001827CA"/>
    <w:rsid w:val="001903B9"/>
    <w:rsid w:val="00194DD1"/>
    <w:rsid w:val="001D056C"/>
    <w:rsid w:val="001E3237"/>
    <w:rsid w:val="001F17E8"/>
    <w:rsid w:val="001F2E04"/>
    <w:rsid w:val="00202596"/>
    <w:rsid w:val="00213C52"/>
    <w:rsid w:val="00214D68"/>
    <w:rsid w:val="00235E10"/>
    <w:rsid w:val="00273819"/>
    <w:rsid w:val="00284E38"/>
    <w:rsid w:val="002918A7"/>
    <w:rsid w:val="002D2A36"/>
    <w:rsid w:val="002E67CD"/>
    <w:rsid w:val="00311755"/>
    <w:rsid w:val="00317E82"/>
    <w:rsid w:val="003414A7"/>
    <w:rsid w:val="0037122B"/>
    <w:rsid w:val="00377036"/>
    <w:rsid w:val="0038270C"/>
    <w:rsid w:val="003975AF"/>
    <w:rsid w:val="003C224A"/>
    <w:rsid w:val="003C6FBD"/>
    <w:rsid w:val="003D4426"/>
    <w:rsid w:val="003F243B"/>
    <w:rsid w:val="0041150B"/>
    <w:rsid w:val="00437602"/>
    <w:rsid w:val="00443779"/>
    <w:rsid w:val="004474B7"/>
    <w:rsid w:val="004559D6"/>
    <w:rsid w:val="00456B27"/>
    <w:rsid w:val="00486A1E"/>
    <w:rsid w:val="004B74C6"/>
    <w:rsid w:val="004D7A39"/>
    <w:rsid w:val="004F33F3"/>
    <w:rsid w:val="005240CC"/>
    <w:rsid w:val="0053060F"/>
    <w:rsid w:val="00550DF1"/>
    <w:rsid w:val="00550FB4"/>
    <w:rsid w:val="00555C15"/>
    <w:rsid w:val="005706EB"/>
    <w:rsid w:val="00584889"/>
    <w:rsid w:val="005A7762"/>
    <w:rsid w:val="005A7F42"/>
    <w:rsid w:val="005B2068"/>
    <w:rsid w:val="005D55A5"/>
    <w:rsid w:val="005D60C5"/>
    <w:rsid w:val="005F2A07"/>
    <w:rsid w:val="00627E37"/>
    <w:rsid w:val="00651518"/>
    <w:rsid w:val="00684D51"/>
    <w:rsid w:val="006A5257"/>
    <w:rsid w:val="006B0188"/>
    <w:rsid w:val="006C39C6"/>
    <w:rsid w:val="006C40FA"/>
    <w:rsid w:val="006C4276"/>
    <w:rsid w:val="006E35E4"/>
    <w:rsid w:val="00711D08"/>
    <w:rsid w:val="00752FF0"/>
    <w:rsid w:val="00757C58"/>
    <w:rsid w:val="00795D6C"/>
    <w:rsid w:val="007B5A86"/>
    <w:rsid w:val="007C2258"/>
    <w:rsid w:val="007C4DA4"/>
    <w:rsid w:val="007D0704"/>
    <w:rsid w:val="007E54FA"/>
    <w:rsid w:val="007F13DB"/>
    <w:rsid w:val="00830CF2"/>
    <w:rsid w:val="00836000"/>
    <w:rsid w:val="00836DCF"/>
    <w:rsid w:val="008513E7"/>
    <w:rsid w:val="00853A50"/>
    <w:rsid w:val="00856D72"/>
    <w:rsid w:val="0086663F"/>
    <w:rsid w:val="00867D4E"/>
    <w:rsid w:val="00897FCF"/>
    <w:rsid w:val="008A19E0"/>
    <w:rsid w:val="008C3D0F"/>
    <w:rsid w:val="008C7CE9"/>
    <w:rsid w:val="008E7A4B"/>
    <w:rsid w:val="008F6B7C"/>
    <w:rsid w:val="008F72A0"/>
    <w:rsid w:val="00900293"/>
    <w:rsid w:val="00921C13"/>
    <w:rsid w:val="00924706"/>
    <w:rsid w:val="00933B61"/>
    <w:rsid w:val="009356D8"/>
    <w:rsid w:val="00942E11"/>
    <w:rsid w:val="00947B7C"/>
    <w:rsid w:val="00954EE0"/>
    <w:rsid w:val="00970EC3"/>
    <w:rsid w:val="009829C4"/>
    <w:rsid w:val="009C4E5A"/>
    <w:rsid w:val="009D7A3D"/>
    <w:rsid w:val="00A13928"/>
    <w:rsid w:val="00A43B37"/>
    <w:rsid w:val="00A544BB"/>
    <w:rsid w:val="00A6331B"/>
    <w:rsid w:val="00A86E0E"/>
    <w:rsid w:val="00AB206E"/>
    <w:rsid w:val="00AB21F2"/>
    <w:rsid w:val="00B05797"/>
    <w:rsid w:val="00B07912"/>
    <w:rsid w:val="00B15978"/>
    <w:rsid w:val="00B15AF0"/>
    <w:rsid w:val="00B2027F"/>
    <w:rsid w:val="00B85BC1"/>
    <w:rsid w:val="00BA79C5"/>
    <w:rsid w:val="00BC14A0"/>
    <w:rsid w:val="00C4262D"/>
    <w:rsid w:val="00C46057"/>
    <w:rsid w:val="00C46AC9"/>
    <w:rsid w:val="00C72CC8"/>
    <w:rsid w:val="00C74FBD"/>
    <w:rsid w:val="00C773C1"/>
    <w:rsid w:val="00C8429E"/>
    <w:rsid w:val="00C9550B"/>
    <w:rsid w:val="00CB5C11"/>
    <w:rsid w:val="00CD2DE8"/>
    <w:rsid w:val="00CE25BC"/>
    <w:rsid w:val="00CE78F0"/>
    <w:rsid w:val="00CF4F27"/>
    <w:rsid w:val="00D0396B"/>
    <w:rsid w:val="00D23886"/>
    <w:rsid w:val="00D365DE"/>
    <w:rsid w:val="00D508F9"/>
    <w:rsid w:val="00D643FD"/>
    <w:rsid w:val="00D94DEA"/>
    <w:rsid w:val="00D975F1"/>
    <w:rsid w:val="00DB064C"/>
    <w:rsid w:val="00DB542E"/>
    <w:rsid w:val="00DC0379"/>
    <w:rsid w:val="00DC3687"/>
    <w:rsid w:val="00DD07F5"/>
    <w:rsid w:val="00DE11C6"/>
    <w:rsid w:val="00E03D29"/>
    <w:rsid w:val="00E0471C"/>
    <w:rsid w:val="00E17DAF"/>
    <w:rsid w:val="00E65501"/>
    <w:rsid w:val="00E9636E"/>
    <w:rsid w:val="00EC0886"/>
    <w:rsid w:val="00F03786"/>
    <w:rsid w:val="00F05A91"/>
    <w:rsid w:val="00F1215E"/>
    <w:rsid w:val="00F27A98"/>
    <w:rsid w:val="00F35117"/>
    <w:rsid w:val="00F43E69"/>
    <w:rsid w:val="00F66124"/>
    <w:rsid w:val="00F67101"/>
    <w:rsid w:val="00F75511"/>
    <w:rsid w:val="00F75F15"/>
    <w:rsid w:val="00F77A54"/>
    <w:rsid w:val="00F77DE8"/>
    <w:rsid w:val="00F909A4"/>
    <w:rsid w:val="00F92E47"/>
    <w:rsid w:val="00FB3C80"/>
    <w:rsid w:val="00FC7B26"/>
    <w:rsid w:val="00FD1F68"/>
    <w:rsid w:val="1B5807AE"/>
    <w:rsid w:val="2D6C6ECC"/>
    <w:rsid w:val="30A145F6"/>
    <w:rsid w:val="45836B09"/>
    <w:rsid w:val="6E9A3115"/>
    <w:rsid w:val="6F6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考试中心</Company>
  <Pages>1</Pages>
  <Words>46</Words>
  <Characters>265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2020-02-26T06:40:00Z</dcterms:created>
  <dc:creator>zhongchonghong</dc:creator>
  <cp:lastModifiedBy>张玉霞</cp:lastModifiedBy>
  <cp:lastPrinted>2020-03-08T01:34:00Z</cp:lastPrinted>
  <dcterms:modified xsi:type="dcterms:W3CDTF">2022-01-04T09:01:51Z</dcterms:modified>
  <dc:title>学生考试违纪、作弊认定书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A79081CEC117466AA05FF806AF5A5190</vt:lpwstr>
  </property>
</Properties>
</file>